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763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黑体" w:hAnsi="黑体" w:eastAsia="黑体" w:cs="黑体"/>
          <w:bCs w:val="0"/>
          <w:snapToGrid/>
          <w:sz w:val="32"/>
          <w:szCs w:val="32"/>
        </w:rPr>
      </w:pPr>
      <w:r>
        <w:rPr>
          <w:rFonts w:hint="eastAsia" w:ascii="黑体" w:hAnsi="黑体" w:eastAsia="黑体" w:cs="黑体"/>
          <w:bCs w:val="0"/>
          <w:snapToGrid/>
          <w:sz w:val="32"/>
          <w:szCs w:val="32"/>
        </w:rPr>
        <w:t>附件</w:t>
      </w:r>
      <w:r>
        <w:rPr>
          <w:rFonts w:hint="eastAsia" w:ascii="黑体" w:hAnsi="黑体" w:eastAsia="黑体" w:cs="黑体"/>
          <w:bCs w:val="0"/>
          <w:snapToGrid/>
          <w:sz w:val="32"/>
          <w:szCs w:val="32"/>
          <w:lang w:val="en-US" w:eastAsia="zh-CN"/>
        </w:rPr>
        <w:t>2</w:t>
      </w:r>
    </w:p>
    <w:p w14:paraId="2FD1495F">
      <w:pPr>
        <w:keepNext w:val="0"/>
        <w:keepLines w:val="0"/>
        <w:pageBreakBefore w:val="0"/>
        <w:widowControl w:val="0"/>
        <w:tabs>
          <w:tab w:val="left" w:pos="7350"/>
        </w:tabs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方正小标宋简体"/>
          <w:bCs w:val="0"/>
          <w:snapToGrid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bCs w:val="0"/>
          <w:snapToGrid/>
          <w:sz w:val="36"/>
          <w:szCs w:val="36"/>
        </w:rPr>
        <w:t>“免费送戏下乡”演出公告</w:t>
      </w:r>
    </w:p>
    <w:p w14:paraId="1C58B2FC">
      <w:pPr>
        <w:keepNext w:val="0"/>
        <w:keepLines w:val="0"/>
        <w:pageBreakBefore w:val="0"/>
        <w:widowControl w:val="0"/>
        <w:tabs>
          <w:tab w:val="left" w:pos="946"/>
        </w:tabs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hAnsi="华文中宋" w:cs="仿宋_GB2312"/>
          <w:bCs w:val="0"/>
          <w:sz w:val="32"/>
          <w:szCs w:val="32"/>
        </w:rPr>
      </w:pPr>
    </w:p>
    <w:tbl>
      <w:tblPr>
        <w:tblStyle w:val="10"/>
        <w:tblW w:w="9226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1180"/>
        <w:gridCol w:w="2190"/>
        <w:gridCol w:w="1710"/>
        <w:gridCol w:w="1680"/>
      </w:tblGrid>
      <w:tr w14:paraId="367E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84953C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  <w:r>
              <w:rPr>
                <w:rFonts w:hint="eastAsia" w:hAnsi="仿宋" w:cs="仿宋_GB2312"/>
                <w:bCs w:val="0"/>
                <w:sz w:val="32"/>
                <w:szCs w:val="32"/>
              </w:rPr>
              <w:t>演出单位</w:t>
            </w:r>
          </w:p>
        </w:tc>
        <w:tc>
          <w:tcPr>
            <w:tcW w:w="6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D39928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</w:tr>
      <w:tr w14:paraId="73A7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AFC22C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  <w:r>
              <w:rPr>
                <w:rFonts w:hint="eastAsia" w:hAnsi="仿宋" w:cs="仿宋_GB2312"/>
                <w:bCs w:val="0"/>
                <w:sz w:val="32"/>
                <w:szCs w:val="32"/>
              </w:rPr>
              <w:t>演出地点</w:t>
            </w:r>
          </w:p>
        </w:tc>
        <w:tc>
          <w:tcPr>
            <w:tcW w:w="6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089D01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</w:tr>
      <w:tr w14:paraId="5C4C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3DF978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  <w:r>
              <w:rPr>
                <w:rFonts w:hint="eastAsia" w:hAnsi="仿宋" w:cs="仿宋_GB2312"/>
                <w:bCs w:val="0"/>
                <w:sz w:val="32"/>
                <w:szCs w:val="32"/>
              </w:rPr>
              <w:t>免费送戏场次</w:t>
            </w:r>
          </w:p>
        </w:tc>
        <w:tc>
          <w:tcPr>
            <w:tcW w:w="6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30072C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</w:tr>
      <w:tr w14:paraId="5D89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32B906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  <w:r>
              <w:rPr>
                <w:rFonts w:hint="eastAsia" w:hAnsi="仿宋" w:cs="仿宋_GB2312"/>
                <w:bCs w:val="0"/>
                <w:sz w:val="32"/>
                <w:szCs w:val="32"/>
              </w:rPr>
              <w:t>免费送戏演出时间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E8C60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  <w:r>
              <w:rPr>
                <w:rFonts w:hint="eastAsia" w:hAnsi="仿宋" w:cs="仿宋_GB2312"/>
                <w:bCs w:val="0"/>
                <w:sz w:val="32"/>
                <w:szCs w:val="32"/>
              </w:rPr>
              <w:t>演出剧目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D96304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  <w:r>
              <w:rPr>
                <w:rFonts w:hint="eastAsia" w:hAnsi="仿宋" w:cs="仿宋_GB2312"/>
                <w:bCs w:val="0"/>
                <w:sz w:val="32"/>
                <w:szCs w:val="32"/>
              </w:rPr>
              <w:t>参演人数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D4DCFF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  <w:r>
              <w:rPr>
                <w:rFonts w:hint="eastAsia" w:hAnsi="仿宋" w:cs="仿宋_GB2312"/>
                <w:bCs w:val="0"/>
                <w:sz w:val="32"/>
                <w:szCs w:val="32"/>
              </w:rPr>
              <w:t>演出时长</w:t>
            </w:r>
          </w:p>
        </w:tc>
      </w:tr>
      <w:tr w14:paraId="19F3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3A929A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  <w:r>
              <w:rPr>
                <w:rFonts w:hint="eastAsia" w:hAnsi="仿宋" w:cs="仿宋_GB2312"/>
                <w:bCs w:val="0"/>
                <w:sz w:val="32"/>
                <w:szCs w:val="32"/>
              </w:rPr>
              <w:t>202</w:t>
            </w:r>
            <w:r>
              <w:rPr>
                <w:rFonts w:hint="eastAsia" w:hAnsi="仿宋" w:cs="仿宋_GB2312"/>
                <w:bCs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hAnsi="仿宋" w:cs="仿宋_GB2312"/>
                <w:bCs w:val="0"/>
                <w:sz w:val="32"/>
                <w:szCs w:val="32"/>
              </w:rPr>
              <w:t>年 月 日 时至  时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2D607F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3A5D0C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7B9C7D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</w:tr>
      <w:tr w14:paraId="0874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921AE3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  <w:r>
              <w:rPr>
                <w:rFonts w:hint="eastAsia" w:hAnsi="仿宋" w:cs="仿宋_GB2312"/>
                <w:bCs w:val="0"/>
                <w:sz w:val="32"/>
                <w:szCs w:val="32"/>
              </w:rPr>
              <w:t>202</w:t>
            </w:r>
            <w:r>
              <w:rPr>
                <w:rFonts w:hint="eastAsia" w:hAnsi="仿宋" w:cs="仿宋_GB2312"/>
                <w:bCs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hAnsi="仿宋" w:cs="仿宋_GB2312"/>
                <w:bCs w:val="0"/>
                <w:sz w:val="32"/>
                <w:szCs w:val="32"/>
              </w:rPr>
              <w:t>年 月 日 时至  时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D94465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6988B4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F2110B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</w:tr>
      <w:tr w14:paraId="12BF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B1A72A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  <w:r>
              <w:rPr>
                <w:rFonts w:hint="eastAsia" w:hAnsi="仿宋" w:cs="仿宋_GB2312"/>
                <w:bCs w:val="0"/>
                <w:sz w:val="32"/>
                <w:szCs w:val="32"/>
              </w:rPr>
              <w:t>202</w:t>
            </w:r>
            <w:r>
              <w:rPr>
                <w:rFonts w:hint="eastAsia" w:hAnsi="仿宋" w:cs="仿宋_GB2312"/>
                <w:bCs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hAnsi="仿宋" w:cs="仿宋_GB2312"/>
                <w:bCs w:val="0"/>
                <w:sz w:val="32"/>
                <w:szCs w:val="32"/>
              </w:rPr>
              <w:t>年 月 日 时至  时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6F72E5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8E66C1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F20207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</w:tr>
      <w:tr w14:paraId="2C6B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7F64B5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  <w:r>
              <w:rPr>
                <w:rFonts w:hint="eastAsia" w:hAnsi="仿宋" w:cs="仿宋_GB2312"/>
                <w:bCs w:val="0"/>
                <w:sz w:val="32"/>
                <w:szCs w:val="32"/>
              </w:rPr>
              <w:t>202</w:t>
            </w:r>
            <w:r>
              <w:rPr>
                <w:rFonts w:hint="eastAsia" w:hAnsi="仿宋" w:cs="仿宋_GB2312"/>
                <w:bCs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hAnsi="仿宋" w:cs="仿宋_GB2312"/>
                <w:bCs w:val="0"/>
                <w:sz w:val="32"/>
                <w:szCs w:val="32"/>
              </w:rPr>
              <w:t>年 月 日 时至  时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157358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3A8799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EA60EE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</w:tr>
      <w:tr w14:paraId="2424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3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ED9ABE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  <w:r>
              <w:rPr>
                <w:rFonts w:hint="eastAsia" w:hAnsi="仿宋" w:cs="仿宋_GB2312"/>
                <w:bCs w:val="0"/>
                <w:sz w:val="32"/>
                <w:szCs w:val="32"/>
              </w:rPr>
              <w:t>202</w:t>
            </w:r>
            <w:r>
              <w:rPr>
                <w:rFonts w:hint="eastAsia" w:hAnsi="仿宋" w:cs="仿宋_GB2312"/>
                <w:bCs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hAnsi="仿宋" w:cs="仿宋_GB2312"/>
                <w:bCs w:val="0"/>
                <w:sz w:val="32"/>
                <w:szCs w:val="32"/>
              </w:rPr>
              <w:t>年 月 日 时至  时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174EDE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840C58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096990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</w:tr>
      <w:tr w14:paraId="1FE8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3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8FCE34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DFBF9D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3D2531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B07912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</w:tr>
      <w:tr w14:paraId="6B1C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3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35E0F5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68D862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58BF3D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69324A">
            <w:pPr>
              <w:keepNext w:val="0"/>
              <w:keepLines w:val="0"/>
              <w:pageBreakBefore w:val="0"/>
              <w:widowControl w:val="0"/>
              <w:tabs>
                <w:tab w:val="left" w:pos="94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hAnsi="仿宋" w:cs="仿宋_GB2312"/>
                <w:bCs w:val="0"/>
                <w:sz w:val="32"/>
                <w:szCs w:val="32"/>
              </w:rPr>
            </w:pPr>
          </w:p>
        </w:tc>
      </w:tr>
    </w:tbl>
    <w:p w14:paraId="3831DC20">
      <w:pPr>
        <w:keepNext w:val="0"/>
        <w:keepLines w:val="0"/>
        <w:pageBreakBefore w:val="0"/>
        <w:widowControl w:val="0"/>
        <w:tabs>
          <w:tab w:val="left" w:pos="946"/>
        </w:tabs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Ansi="仿宋" w:cs="仿宋_GB2312"/>
          <w:bCs w:val="0"/>
          <w:sz w:val="32"/>
          <w:szCs w:val="32"/>
        </w:rPr>
      </w:pPr>
      <w:r>
        <w:rPr>
          <w:rFonts w:hint="eastAsia" w:hAnsi="仿宋" w:cs="仿宋_GB2312"/>
          <w:bCs w:val="0"/>
          <w:sz w:val="32"/>
          <w:szCs w:val="32"/>
        </w:rPr>
        <w:t xml:space="preserve">    注：请依据此表样式制作公告张贴于演出地的醒目位置，并拍照留存。</w:t>
      </w:r>
    </w:p>
    <w:p w14:paraId="3CD5F61D">
      <w:pPr>
        <w:tabs>
          <w:tab w:val="left" w:pos="7350"/>
        </w:tabs>
        <w:spacing w:line="580" w:lineRule="exact"/>
        <w:rPr>
          <w:rFonts w:hint="eastAsia"/>
          <w:u w:val="single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720" w:footer="1304" w:gutter="0"/>
      <w:pgNumType w:fmt="numberInDash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248C29B-54C9-49CF-AF35-75B725216B8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4B4CF92-A3F2-487C-B5D8-F739BBC49A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405DFB6-2757-457C-9131-570C5EDF54E9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D47C35D-DD3B-4850-8559-46EB18D3F02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87AAC2A5-9922-4B8C-BB55-D9CAF7E49A6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1C959FB6-5757-4260-AB80-00E45951F29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3CF9C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7898B">
                          <w:pPr>
                            <w:pStyle w:val="7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27898B">
                    <w:pPr>
                      <w:pStyle w:val="7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94615</wp:posOffset>
              </wp:positionV>
              <wp:extent cx="4445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5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A2BAE91">
                          <w:pPr>
                            <w:pStyle w:val="13"/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7.45pt;height:18.15pt;width: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nVf90gAAAAUBAAAPAAAAAAAAAAEAIAAAACIAAABkcnMvZG93bnJl&#10;di54bWxQSwECFAAUAAAACACHTuJA8OonngMCAAD0AwAADgAAAAAAAAABACAAAAAh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0A2BAE91">
                    <w:pPr>
                      <w:pStyle w:val="13"/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F01DD"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- 1 -</w:t>
    </w:r>
    <w:r>
      <w:rPr>
        <w:rStyle w:val="12"/>
      </w:rPr>
      <w:fldChar w:fldCharType="end"/>
    </w:r>
  </w:p>
  <w:p w14:paraId="1D857DC9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6449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zdjYzcyZTg4OWMyYjY4ODNjZjUwZWIyZDM1YzY2N2UifQ=="/>
  </w:docVars>
  <w:rsids>
    <w:rsidRoot w:val="00000000"/>
    <w:rsid w:val="00D95270"/>
    <w:rsid w:val="01193897"/>
    <w:rsid w:val="0206077B"/>
    <w:rsid w:val="03305FFE"/>
    <w:rsid w:val="06143F07"/>
    <w:rsid w:val="08010B8B"/>
    <w:rsid w:val="086B071A"/>
    <w:rsid w:val="0D70006B"/>
    <w:rsid w:val="0E5E7D6A"/>
    <w:rsid w:val="1DB7C67E"/>
    <w:rsid w:val="21E47D47"/>
    <w:rsid w:val="227930C6"/>
    <w:rsid w:val="247E4590"/>
    <w:rsid w:val="24F47CB2"/>
    <w:rsid w:val="25BC763C"/>
    <w:rsid w:val="26CE6B16"/>
    <w:rsid w:val="27F6197F"/>
    <w:rsid w:val="2D744BB6"/>
    <w:rsid w:val="2DD66D96"/>
    <w:rsid w:val="2ECA0C6A"/>
    <w:rsid w:val="3691049B"/>
    <w:rsid w:val="3ADA06B3"/>
    <w:rsid w:val="3BDD0D1C"/>
    <w:rsid w:val="3D984913"/>
    <w:rsid w:val="3DBD6936"/>
    <w:rsid w:val="3FEE026F"/>
    <w:rsid w:val="4584438A"/>
    <w:rsid w:val="4AAF555E"/>
    <w:rsid w:val="4B7EA1B4"/>
    <w:rsid w:val="4BCA3558"/>
    <w:rsid w:val="4BDE1A01"/>
    <w:rsid w:val="4F76554D"/>
    <w:rsid w:val="53FD88DB"/>
    <w:rsid w:val="554271C4"/>
    <w:rsid w:val="58694A68"/>
    <w:rsid w:val="59542968"/>
    <w:rsid w:val="5D345FDE"/>
    <w:rsid w:val="611A37BB"/>
    <w:rsid w:val="65A417D5"/>
    <w:rsid w:val="6B4B749D"/>
    <w:rsid w:val="6B7B52EB"/>
    <w:rsid w:val="6BA94453"/>
    <w:rsid w:val="6F0306F4"/>
    <w:rsid w:val="6F6B6EC0"/>
    <w:rsid w:val="6F6EB65E"/>
    <w:rsid w:val="704C0A9F"/>
    <w:rsid w:val="70964959"/>
    <w:rsid w:val="75D4231B"/>
    <w:rsid w:val="7AEF70F0"/>
    <w:rsid w:val="7B5301D5"/>
    <w:rsid w:val="7C2470EE"/>
    <w:rsid w:val="7ECB9494"/>
    <w:rsid w:val="7F7BCD95"/>
    <w:rsid w:val="7F7F4DBD"/>
    <w:rsid w:val="7F95F719"/>
    <w:rsid w:val="7FDFAD34"/>
    <w:rsid w:val="7FF7E0E9"/>
    <w:rsid w:val="7FFC55B9"/>
    <w:rsid w:val="9F5BED03"/>
    <w:rsid w:val="BEAB017F"/>
    <w:rsid w:val="CFEFEF88"/>
    <w:rsid w:val="D367C4D6"/>
    <w:rsid w:val="DE9FDC2A"/>
    <w:rsid w:val="DF5F56F4"/>
    <w:rsid w:val="EA8E1BC4"/>
    <w:rsid w:val="EFAE9CD7"/>
    <w:rsid w:val="F5BFBCCD"/>
    <w:rsid w:val="F73F7715"/>
    <w:rsid w:val="F7BF1443"/>
    <w:rsid w:val="F7CF18CB"/>
    <w:rsid w:val="F9FBB372"/>
    <w:rsid w:val="FBAFA9C6"/>
    <w:rsid w:val="FBEEF7CD"/>
    <w:rsid w:val="FF5720F0"/>
    <w:rsid w:val="FF5D7D7C"/>
    <w:rsid w:val="FFD78A1F"/>
    <w:rsid w:val="FFE7D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Cs/>
      <w:snapToGrid w:val="0"/>
      <w:sz w:val="3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480" w:lineRule="auto"/>
      <w:jc w:val="left"/>
      <w:outlineLvl w:val="0"/>
    </w:pPr>
    <w:rPr>
      <w:rFonts w:ascii="Verdana" w:hAnsi="Verdana" w:eastAsia="宋体" w:cs="宋体"/>
      <w:b/>
      <w:snapToGrid/>
      <w:kern w:val="36"/>
      <w:sz w:val="42"/>
      <w:szCs w:val="42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paragraph" w:customStyle="1" w:styleId="13">
    <w:name w:val="样式1"/>
    <w:basedOn w:val="7"/>
    <w:qFormat/>
    <w:uiPriority w:val="0"/>
    <w:pPr>
      <w:jc w:val="both"/>
    </w:pPr>
    <w:rPr>
      <w:rFonts w:asci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3407</Words>
  <Characters>3514</Characters>
  <Lines>0</Lines>
  <Paragraphs>88</Paragraphs>
  <TotalTime>10</TotalTime>
  <ScaleCrop>false</ScaleCrop>
  <LinksUpToDate>false</LinksUpToDate>
  <CharactersWithSpaces>3585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2023-02-26T17:14:00Z</dcterms:created>
  <dc:creator>baixin</dc:creator>
  <cp:lastModifiedBy>Administrator</cp:lastModifiedBy>
  <cp:lastPrinted>2025-03-16T08:57:00Z</cp:lastPrinted>
  <dcterms:modified xsi:type="dcterms:W3CDTF">2026-03-19T02:12:06Z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  ">
    <vt:lpwstr>DEFEA55290A24FC5A3BEFEC331949F8E</vt:lpwstr>
  </property>
  <property fmtid="{D5CDD505-2E9C-101B-9397-08002B2CF9AE}" pid="4" name="ICV">
    <vt:lpwstr>F242D957F4754268BE02A3C817D92D9C_13</vt:lpwstr>
  </property>
  <property fmtid="{D5CDD505-2E9C-101B-9397-08002B2CF9AE}" pid="5" name="KSOTemplateDocerSaveRecord">
    <vt:lpwstr>eyJoZGlkIjoiMGIyMjM1OGE5YTE1YTgwMzFiZTA4NDllOTQ0ZGNmYjQiLCJ1c2VySWQiOiIyNjc1NDg2NDQifQ==</vt:lpwstr>
  </property>
</Properties>
</file>