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B6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Cs w:val="0"/>
          <w:snapToGrid/>
          <w:sz w:val="32"/>
          <w:szCs w:val="32"/>
        </w:rPr>
      </w:pPr>
      <w:r>
        <w:rPr>
          <w:rFonts w:hint="eastAsia" w:ascii="黑体" w:hAnsi="黑体" w:eastAsia="黑体" w:cs="黑体"/>
          <w:bCs w:val="0"/>
          <w:snapToGrid/>
          <w:sz w:val="32"/>
          <w:szCs w:val="32"/>
        </w:rPr>
        <w:t>附件1</w:t>
      </w:r>
    </w:p>
    <w:p w14:paraId="0CC58721">
      <w:pPr>
        <w:keepNext w:val="0"/>
        <w:keepLines w:val="0"/>
        <w:pageBreakBefore w:val="0"/>
        <w:widowControl w:val="0"/>
        <w:tabs>
          <w:tab w:val="lef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 w:cs="方正小标宋简体"/>
          <w:bCs w:val="0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 w:cs="方正小标宋简体"/>
          <w:bCs w:val="0"/>
          <w:snapToGrid/>
          <w:sz w:val="36"/>
          <w:szCs w:val="36"/>
        </w:rPr>
        <w:t>免费送戏下乡演出任务申报表</w:t>
      </w:r>
      <w:bookmarkEnd w:id="0"/>
    </w:p>
    <w:p w14:paraId="5DB791F9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 w:cs="仿宋_GB2312"/>
          <w:bCs w:val="0"/>
          <w:sz w:val="32"/>
          <w:szCs w:val="32"/>
        </w:rPr>
      </w:pPr>
      <w:r>
        <w:rPr>
          <w:rFonts w:hint="eastAsia" w:ascii="仿宋_GB2312" w:hAnsi="宋体" w:eastAsia="仿宋_GB2312" w:cs="仿宋_GB2312"/>
          <w:bCs w:val="0"/>
          <w:sz w:val="32"/>
          <w:szCs w:val="32"/>
        </w:rPr>
        <w:t>申报单位（章）：                            填报时间：</w:t>
      </w:r>
    </w:p>
    <w:tbl>
      <w:tblPr>
        <w:tblStyle w:val="10"/>
        <w:tblW w:w="0" w:type="auto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471"/>
        <w:gridCol w:w="2426"/>
        <w:gridCol w:w="1961"/>
      </w:tblGrid>
      <w:tr w14:paraId="7EE6F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FBA2A5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" w:firstLineChars="100"/>
              <w:jc w:val="center"/>
              <w:textAlignment w:val="auto"/>
              <w:rPr>
                <w:rFonts w:hint="eastAsia" w:ascii="仿宋_GB2312" w:hAnsi="宋体" w:eastAsia="仿宋_GB2312" w:cs="仿宋_GB2312"/>
                <w:bCs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 w:val="0"/>
                <w:sz w:val="32"/>
                <w:szCs w:val="32"/>
              </w:rPr>
              <w:t>申报类别：           □直接购买         □定向补贴</w:t>
            </w:r>
          </w:p>
        </w:tc>
      </w:tr>
      <w:tr w14:paraId="75B68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D2EA7A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Cs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 w:val="0"/>
                <w:sz w:val="32"/>
                <w:szCs w:val="32"/>
              </w:rPr>
              <w:t>演出时间</w:t>
            </w:r>
          </w:p>
        </w:tc>
        <w:tc>
          <w:tcPr>
            <w:tcW w:w="2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4B5FA9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Cs w:val="0"/>
                <w:sz w:val="32"/>
                <w:szCs w:val="32"/>
              </w:rPr>
            </w:pP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5E5CA8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Cs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 w:val="0"/>
                <w:sz w:val="32"/>
                <w:szCs w:val="32"/>
              </w:rPr>
              <w:t>演出场次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92107C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Cs w:val="0"/>
                <w:sz w:val="32"/>
                <w:szCs w:val="32"/>
              </w:rPr>
            </w:pPr>
          </w:p>
        </w:tc>
      </w:tr>
      <w:tr w14:paraId="2FA06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434E2C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Cs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 w:val="0"/>
                <w:sz w:val="32"/>
                <w:szCs w:val="32"/>
              </w:rPr>
              <w:t>演出地点</w:t>
            </w:r>
          </w:p>
        </w:tc>
        <w:tc>
          <w:tcPr>
            <w:tcW w:w="6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1878B1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Cs w:val="0"/>
                <w:sz w:val="32"/>
                <w:szCs w:val="32"/>
              </w:rPr>
            </w:pPr>
          </w:p>
        </w:tc>
      </w:tr>
      <w:tr w14:paraId="6434D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41F8B4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Cs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 w:val="0"/>
                <w:sz w:val="32"/>
                <w:szCs w:val="32"/>
              </w:rPr>
              <w:t>演出名称</w:t>
            </w:r>
          </w:p>
        </w:tc>
        <w:tc>
          <w:tcPr>
            <w:tcW w:w="2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0BE29D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Cs w:val="0"/>
                <w:sz w:val="32"/>
                <w:szCs w:val="32"/>
              </w:rPr>
            </w:pP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7BF057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Cs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 w:val="0"/>
                <w:sz w:val="32"/>
                <w:szCs w:val="32"/>
              </w:rPr>
              <w:t>参演人数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CC867A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Cs w:val="0"/>
                <w:sz w:val="32"/>
                <w:szCs w:val="32"/>
              </w:rPr>
            </w:pPr>
          </w:p>
        </w:tc>
      </w:tr>
      <w:tr w14:paraId="21DCF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371F34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Cs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 w:val="0"/>
                <w:sz w:val="32"/>
                <w:szCs w:val="32"/>
              </w:rPr>
              <w:t>演出剧目</w:t>
            </w:r>
          </w:p>
        </w:tc>
        <w:tc>
          <w:tcPr>
            <w:tcW w:w="6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69E244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Cs w:val="0"/>
                <w:sz w:val="32"/>
                <w:szCs w:val="32"/>
              </w:rPr>
            </w:pPr>
          </w:p>
        </w:tc>
      </w:tr>
      <w:tr w14:paraId="40021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BB711A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Cs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 w:val="0"/>
                <w:sz w:val="32"/>
                <w:szCs w:val="32"/>
              </w:rPr>
              <w:t>接受地联系人</w:t>
            </w:r>
          </w:p>
        </w:tc>
        <w:tc>
          <w:tcPr>
            <w:tcW w:w="2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55F067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Cs w:val="0"/>
                <w:sz w:val="32"/>
                <w:szCs w:val="32"/>
              </w:rPr>
            </w:pP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F4D32A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Cs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 w:val="0"/>
                <w:sz w:val="32"/>
                <w:szCs w:val="32"/>
              </w:rPr>
              <w:t>联系电话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6C73F5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Cs w:val="0"/>
                <w:sz w:val="32"/>
                <w:szCs w:val="32"/>
              </w:rPr>
            </w:pPr>
          </w:p>
        </w:tc>
      </w:tr>
      <w:tr w14:paraId="6FF70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9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D3EC09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Cs w:val="0"/>
                <w:sz w:val="32"/>
                <w:szCs w:val="32"/>
              </w:rPr>
            </w:pPr>
          </w:p>
          <w:p w14:paraId="0902B78C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Cs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 w:val="0"/>
                <w:sz w:val="32"/>
                <w:szCs w:val="32"/>
              </w:rPr>
              <w:t>接收演出单位（签章）</w:t>
            </w:r>
          </w:p>
          <w:p w14:paraId="514933A8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Cs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 w:val="0"/>
                <w:sz w:val="32"/>
                <w:szCs w:val="32"/>
              </w:rPr>
              <w:t>年  月  日</w:t>
            </w:r>
          </w:p>
        </w:tc>
      </w:tr>
      <w:tr w14:paraId="4B405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91A11B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Cs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 w:val="0"/>
                <w:sz w:val="32"/>
                <w:szCs w:val="32"/>
              </w:rPr>
              <w:t>申报单位法人  代表签名</w:t>
            </w:r>
          </w:p>
        </w:tc>
        <w:tc>
          <w:tcPr>
            <w:tcW w:w="2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966608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Cs w:val="0"/>
                <w:sz w:val="32"/>
                <w:szCs w:val="32"/>
              </w:rPr>
            </w:pPr>
          </w:p>
        </w:tc>
        <w:tc>
          <w:tcPr>
            <w:tcW w:w="4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6DD5C8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Cs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 w:val="0"/>
                <w:sz w:val="32"/>
                <w:szCs w:val="32"/>
              </w:rPr>
              <w:t>申报单位盖章</w:t>
            </w:r>
          </w:p>
        </w:tc>
      </w:tr>
      <w:tr w14:paraId="260A8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</w:trPr>
        <w:tc>
          <w:tcPr>
            <w:tcW w:w="4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87EBE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hAnsi="宋体" w:cs="仿宋_GB2312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hAnsi="宋体" w:cs="仿宋_GB2312"/>
                <w:bCs w:val="0"/>
                <w:sz w:val="32"/>
                <w:szCs w:val="32"/>
              </w:rPr>
              <w:t>文化和旅游</w:t>
            </w:r>
            <w:r>
              <w:rPr>
                <w:rFonts w:hint="eastAsia" w:hAnsi="宋体" w:cs="仿宋_GB2312"/>
                <w:bCs w:val="0"/>
                <w:sz w:val="32"/>
                <w:szCs w:val="32"/>
                <w:lang w:eastAsia="zh-CN"/>
              </w:rPr>
              <w:t>部门</w:t>
            </w:r>
          </w:p>
          <w:p w14:paraId="4DAA21E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hAnsi="宋体" w:cs="仿宋_GB2312"/>
                <w:bCs w:val="0"/>
                <w:sz w:val="32"/>
                <w:szCs w:val="32"/>
              </w:rPr>
            </w:pPr>
            <w:r>
              <w:rPr>
                <w:rFonts w:hint="eastAsia" w:hAnsi="宋体" w:cs="仿宋_GB2312"/>
                <w:bCs w:val="0"/>
                <w:sz w:val="32"/>
                <w:szCs w:val="32"/>
              </w:rPr>
              <w:t>审核意见</w:t>
            </w:r>
          </w:p>
        </w:tc>
        <w:tc>
          <w:tcPr>
            <w:tcW w:w="4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A9BE8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" w:firstLineChars="100"/>
              <w:jc w:val="center"/>
              <w:textAlignment w:val="auto"/>
              <w:rPr>
                <w:rFonts w:hint="eastAsia" w:hAnsi="宋体" w:cs="仿宋_GB2312"/>
                <w:bCs w:val="0"/>
                <w:sz w:val="32"/>
                <w:szCs w:val="32"/>
              </w:rPr>
            </w:pPr>
          </w:p>
          <w:p w14:paraId="30997196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Cs w:val="0"/>
                <w:sz w:val="32"/>
                <w:szCs w:val="32"/>
              </w:rPr>
            </w:pPr>
          </w:p>
          <w:p w14:paraId="12EBA155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Cs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 w:val="0"/>
                <w:sz w:val="32"/>
                <w:szCs w:val="32"/>
              </w:rPr>
              <w:t>年  月  日</w:t>
            </w:r>
          </w:p>
        </w:tc>
      </w:tr>
    </w:tbl>
    <w:p w14:paraId="252C2BD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Ansi="宋体" w:cs="仿宋_GB2312"/>
          <w:bCs w:val="0"/>
          <w:sz w:val="32"/>
          <w:szCs w:val="32"/>
        </w:rPr>
      </w:pPr>
      <w:r>
        <w:rPr>
          <w:rFonts w:hint="eastAsia" w:hAnsi="宋体" w:cs="仿宋_GB2312"/>
          <w:bCs w:val="0"/>
          <w:sz w:val="32"/>
          <w:szCs w:val="32"/>
        </w:rPr>
        <w:t>注：此表由各级文化和旅游部门授权承接任务的演出单位，登陆“送戏下乡信息管理系统平台”填报。</w:t>
      </w:r>
    </w:p>
    <w:p w14:paraId="3CD5F61D">
      <w:pPr>
        <w:tabs>
          <w:tab w:val="left" w:pos="7350"/>
        </w:tabs>
        <w:spacing w:line="580" w:lineRule="exact"/>
        <w:rPr>
          <w:rFonts w:hint="eastAsia"/>
          <w:u w:val="single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2098" w:right="1474" w:bottom="1985" w:left="1588" w:header="720" w:footer="1304" w:gutter="0"/>
      <w:pgNumType w:fmt="numberInDash"/>
      <w:cols w:space="720" w:num="1"/>
      <w:docGrid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81B68B48-C774-4CCB-9B44-A4F0041C7E7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CF7328B-A06C-470E-AE67-4901E1B1568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58307AC-E97B-4566-AACB-59D1F0D72F6C}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7D3F8769-0D92-429D-A014-F586A347BA3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3CF9C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27898B">
                          <w:pPr>
                            <w:pStyle w:val="7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27898B">
                    <w:pPr>
                      <w:pStyle w:val="7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94615</wp:posOffset>
              </wp:positionV>
              <wp:extent cx="4445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4500" cy="230251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0A2BAE91">
                          <w:pPr>
                            <w:pStyle w:val="13"/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7.45pt;height:18.15pt;width:3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LnVf90gAAAAUBAAAPAAAAAAAAAAEAIAAAACIAAABkcnMvZG93bnJl&#10;di54bWxQSwECFAAUAAAACACHTuJA8OonngMCAAD0AwAADgAAAAAAAAABACAAAAAhAQAAZHJzL2Uy&#10;b0RvYy54bWxQSwUGAAAAAAYABgBZAQAAlgUAAAAA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 w14:paraId="0A2BAE91">
                    <w:pPr>
                      <w:pStyle w:val="13"/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F01DD">
    <w:pPr>
      <w:pStyle w:val="7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</w:instrText>
    </w:r>
    <w:r>
      <w:rPr>
        <w:rStyle w:val="12"/>
      </w:rPr>
      <w:fldChar w:fldCharType="separate"/>
    </w:r>
    <w:r>
      <w:rPr>
        <w:rStyle w:val="12"/>
      </w:rPr>
      <w:t>- 1 -</w:t>
    </w:r>
    <w:r>
      <w:rPr>
        <w:rStyle w:val="12"/>
      </w:rPr>
      <w:fldChar w:fldCharType="end"/>
    </w:r>
  </w:p>
  <w:p w14:paraId="1D857DC9"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64493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5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NzdjYzcyZTg4OWMyYjY4ODNjZjUwZWIyZDM1YzY2N2UifQ=="/>
  </w:docVars>
  <w:rsids>
    <w:rsidRoot w:val="00000000"/>
    <w:rsid w:val="00D95270"/>
    <w:rsid w:val="01193897"/>
    <w:rsid w:val="03305FFE"/>
    <w:rsid w:val="06143F07"/>
    <w:rsid w:val="06AA6D22"/>
    <w:rsid w:val="08010B8B"/>
    <w:rsid w:val="086B071A"/>
    <w:rsid w:val="0D70006B"/>
    <w:rsid w:val="0E5E7D6A"/>
    <w:rsid w:val="1DB7C67E"/>
    <w:rsid w:val="21E47D47"/>
    <w:rsid w:val="227930C6"/>
    <w:rsid w:val="247E4590"/>
    <w:rsid w:val="24F47CB2"/>
    <w:rsid w:val="25BC763C"/>
    <w:rsid w:val="26CE6B16"/>
    <w:rsid w:val="27F6197F"/>
    <w:rsid w:val="2D744BB6"/>
    <w:rsid w:val="2DD66D96"/>
    <w:rsid w:val="2ECA0C6A"/>
    <w:rsid w:val="3691049B"/>
    <w:rsid w:val="3ADA06B3"/>
    <w:rsid w:val="3BDD0D1C"/>
    <w:rsid w:val="3D984913"/>
    <w:rsid w:val="3DBD6936"/>
    <w:rsid w:val="3FEE026F"/>
    <w:rsid w:val="4584438A"/>
    <w:rsid w:val="4AAF555E"/>
    <w:rsid w:val="4B7EA1B4"/>
    <w:rsid w:val="4BCA3558"/>
    <w:rsid w:val="4BDE1A01"/>
    <w:rsid w:val="4F76554D"/>
    <w:rsid w:val="53FD88DB"/>
    <w:rsid w:val="554271C4"/>
    <w:rsid w:val="58694A68"/>
    <w:rsid w:val="59542968"/>
    <w:rsid w:val="5D345FDE"/>
    <w:rsid w:val="611A37BB"/>
    <w:rsid w:val="65A417D5"/>
    <w:rsid w:val="6B4B749D"/>
    <w:rsid w:val="6B7B52EB"/>
    <w:rsid w:val="6BA94453"/>
    <w:rsid w:val="6F0306F4"/>
    <w:rsid w:val="6F6B6EC0"/>
    <w:rsid w:val="6F6EB65E"/>
    <w:rsid w:val="704C0A9F"/>
    <w:rsid w:val="70964959"/>
    <w:rsid w:val="75D4231B"/>
    <w:rsid w:val="7AEF70F0"/>
    <w:rsid w:val="7B5301D5"/>
    <w:rsid w:val="7C2470EE"/>
    <w:rsid w:val="7ECB9494"/>
    <w:rsid w:val="7F7BCD95"/>
    <w:rsid w:val="7F7F4DBD"/>
    <w:rsid w:val="7F95F719"/>
    <w:rsid w:val="7FDFAD34"/>
    <w:rsid w:val="7FF7E0E9"/>
    <w:rsid w:val="7FFC55B9"/>
    <w:rsid w:val="9F5BED03"/>
    <w:rsid w:val="BEAB017F"/>
    <w:rsid w:val="CFEFEF88"/>
    <w:rsid w:val="D367C4D6"/>
    <w:rsid w:val="DE9FDC2A"/>
    <w:rsid w:val="DF5F56F4"/>
    <w:rsid w:val="EA8E1BC4"/>
    <w:rsid w:val="EFAE9CD7"/>
    <w:rsid w:val="F5BFBCCD"/>
    <w:rsid w:val="F73F7715"/>
    <w:rsid w:val="F7BF1443"/>
    <w:rsid w:val="F7CF18CB"/>
    <w:rsid w:val="F9FBB372"/>
    <w:rsid w:val="FBAFA9C6"/>
    <w:rsid w:val="FBEEF7CD"/>
    <w:rsid w:val="FF5720F0"/>
    <w:rsid w:val="FF5D7D7C"/>
    <w:rsid w:val="FFD78A1F"/>
    <w:rsid w:val="FFE7D7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bCs/>
      <w:snapToGrid w:val="0"/>
      <w:sz w:val="3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line="480" w:lineRule="auto"/>
      <w:jc w:val="left"/>
      <w:outlineLvl w:val="0"/>
    </w:pPr>
    <w:rPr>
      <w:rFonts w:ascii="Verdana" w:hAnsi="Verdana" w:eastAsia="宋体" w:cs="宋体"/>
      <w:b/>
      <w:snapToGrid/>
      <w:kern w:val="36"/>
      <w:sz w:val="42"/>
      <w:szCs w:val="42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  <w:szCs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6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page number"/>
    <w:basedOn w:val="11"/>
    <w:qFormat/>
    <w:uiPriority w:val="0"/>
    <w:rPr>
      <w:rFonts w:ascii="Times New Roman" w:hAnsi="Times New Roman" w:eastAsia="宋体" w:cs="Times New Roman"/>
    </w:rPr>
  </w:style>
  <w:style w:type="paragraph" w:customStyle="1" w:styleId="13">
    <w:name w:val="样式1"/>
    <w:basedOn w:val="7"/>
    <w:qFormat/>
    <w:uiPriority w:val="0"/>
    <w:pPr>
      <w:jc w:val="both"/>
    </w:pPr>
    <w:rPr>
      <w:rFonts w:ascii="宋体" w:eastAsia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485</Words>
  <Characters>514</Characters>
  <Lines>0</Lines>
  <Paragraphs>88</Paragraphs>
  <TotalTime>11</TotalTime>
  <ScaleCrop>false</ScaleCrop>
  <LinksUpToDate>false</LinksUpToDate>
  <CharactersWithSpaces>898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2023-02-26T17:14:00Z</dcterms:created>
  <dc:creator>baixin</dc:creator>
  <cp:lastModifiedBy>Administrator</cp:lastModifiedBy>
  <cp:lastPrinted>2025-03-16T08:57:00Z</cp:lastPrinted>
  <dcterms:modified xsi:type="dcterms:W3CDTF">2026-03-19T02:09:47Z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  ">
    <vt:lpwstr>DEFEA55290A24FC5A3BEFEC331949F8E</vt:lpwstr>
  </property>
  <property fmtid="{D5CDD505-2E9C-101B-9397-08002B2CF9AE}" pid="4" name="ICV">
    <vt:lpwstr>F242D957F4754268BE02A3C817D92D9C_13</vt:lpwstr>
  </property>
  <property fmtid="{D5CDD505-2E9C-101B-9397-08002B2CF9AE}" pid="5" name="KSOTemplateDocerSaveRecord">
    <vt:lpwstr>eyJoZGlkIjoiMGIyMjM1OGE5YTE1YTgwMzFiZTA4NDllOTQ0ZGNmYjQiLCJ1c2VySWQiOiIyNjc1NDg2NDQifQ==</vt:lpwstr>
  </property>
</Properties>
</file>